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00" w:rsidRDefault="004E5700" w:rsidP="00EC35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Vadovėlis </w:t>
      </w:r>
      <w:r w:rsidRPr="00EC3542">
        <w:rPr>
          <w:rFonts w:ascii="Times New Roman" w:hAnsi="Times New Roman"/>
          <w:b/>
          <w:i/>
          <w:sz w:val="24"/>
          <w:szCs w:val="24"/>
        </w:rPr>
        <w:t>Eugenijus Jovaiša, Audronė Kučinskienė, Nijolė Juchnevičienė, Kęstutis Petrauskis, Kristina Vilkelienė, Artūras Čiurlionis, Birutė Čiegienė. Istorija. VII kl. (serija „ATRASK“)</w:t>
      </w:r>
      <w:r>
        <w:rPr>
          <w:rFonts w:ascii="Times New Roman" w:hAnsi="Times New Roman"/>
          <w:sz w:val="24"/>
          <w:szCs w:val="24"/>
        </w:rPr>
        <w:t xml:space="preserve"> įvertintas ir pripažintas tinkamu naudoti ugdymo procese.</w:t>
      </w:r>
    </w:p>
    <w:p w:rsidR="004E5700" w:rsidRDefault="004E5700" w:rsidP="00EC35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Vadovėlį vertino Izolda Zakarauskienė, Evaldas Bakonis, Saulius Jurkevičius.</w:t>
      </w:r>
    </w:p>
    <w:p w:rsidR="004E5700" w:rsidRPr="00EF67C4" w:rsidRDefault="004E5700" w:rsidP="00EF67C4">
      <w:pPr>
        <w:rPr>
          <w:szCs w:val="24"/>
        </w:rPr>
      </w:pPr>
    </w:p>
    <w:sectPr w:rsidR="004E5700" w:rsidRPr="00EF67C4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105029"/>
    <w:rsid w:val="001464F8"/>
    <w:rsid w:val="001762A7"/>
    <w:rsid w:val="001B4979"/>
    <w:rsid w:val="001B576E"/>
    <w:rsid w:val="001D5113"/>
    <w:rsid w:val="001E5844"/>
    <w:rsid w:val="00213A47"/>
    <w:rsid w:val="002328B1"/>
    <w:rsid w:val="002B27A8"/>
    <w:rsid w:val="002D320B"/>
    <w:rsid w:val="00303844"/>
    <w:rsid w:val="0031180E"/>
    <w:rsid w:val="00326BEC"/>
    <w:rsid w:val="00363FC9"/>
    <w:rsid w:val="00392CA7"/>
    <w:rsid w:val="003E18B6"/>
    <w:rsid w:val="00450FA4"/>
    <w:rsid w:val="00452E3E"/>
    <w:rsid w:val="004A7E91"/>
    <w:rsid w:val="004E33F6"/>
    <w:rsid w:val="004E5700"/>
    <w:rsid w:val="00550428"/>
    <w:rsid w:val="00557B9F"/>
    <w:rsid w:val="00584F6B"/>
    <w:rsid w:val="005E4336"/>
    <w:rsid w:val="005F05C7"/>
    <w:rsid w:val="00635090"/>
    <w:rsid w:val="00665AB4"/>
    <w:rsid w:val="006A2931"/>
    <w:rsid w:val="006B7930"/>
    <w:rsid w:val="00702C3B"/>
    <w:rsid w:val="00704B6C"/>
    <w:rsid w:val="00787178"/>
    <w:rsid w:val="007A5B29"/>
    <w:rsid w:val="007E0CB2"/>
    <w:rsid w:val="007E54CC"/>
    <w:rsid w:val="00822BB7"/>
    <w:rsid w:val="008561C4"/>
    <w:rsid w:val="008D39FD"/>
    <w:rsid w:val="008E0F39"/>
    <w:rsid w:val="008F03B2"/>
    <w:rsid w:val="00914079"/>
    <w:rsid w:val="00927E94"/>
    <w:rsid w:val="00996ED4"/>
    <w:rsid w:val="00A06047"/>
    <w:rsid w:val="00A66F0D"/>
    <w:rsid w:val="00A8160B"/>
    <w:rsid w:val="00A81C37"/>
    <w:rsid w:val="00A81F0D"/>
    <w:rsid w:val="00AA3A12"/>
    <w:rsid w:val="00B7201A"/>
    <w:rsid w:val="00B77225"/>
    <w:rsid w:val="00BA2EAC"/>
    <w:rsid w:val="00C02EF9"/>
    <w:rsid w:val="00C07E8E"/>
    <w:rsid w:val="00C50835"/>
    <w:rsid w:val="00C91289"/>
    <w:rsid w:val="00C92535"/>
    <w:rsid w:val="00CA4DC2"/>
    <w:rsid w:val="00CA6C1B"/>
    <w:rsid w:val="00EC3542"/>
    <w:rsid w:val="00EF67C4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205</Words>
  <Characters>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 </cp:lastModifiedBy>
  <cp:revision>18</cp:revision>
  <dcterms:created xsi:type="dcterms:W3CDTF">2016-07-20T10:50:00Z</dcterms:created>
  <dcterms:modified xsi:type="dcterms:W3CDTF">2016-09-26T10:45:00Z</dcterms:modified>
</cp:coreProperties>
</file>